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4905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3606"/>
        <w:gridCol w:w="651"/>
        <w:gridCol w:w="6338"/>
      </w:tblGrid>
      <w:tr w:rsidR="001B2ABD" w:rsidRPr="007726BF" w14:paraId="673AB737" w14:textId="77777777" w:rsidTr="00BA53B6">
        <w:trPr>
          <w:trHeight w:val="2790"/>
        </w:trPr>
        <w:tc>
          <w:tcPr>
            <w:tcW w:w="1702" w:type="pct"/>
            <w:vAlign w:val="bottom"/>
          </w:tcPr>
          <w:p w14:paraId="47C2AAFB" w14:textId="56B59BAC" w:rsidR="001B2ABD" w:rsidRPr="007726BF" w:rsidRDefault="002338C2" w:rsidP="00BA53B6">
            <w:pPr>
              <w:tabs>
                <w:tab w:val="left" w:pos="990"/>
              </w:tabs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F204238" wp14:editId="19BBDA62">
                  <wp:extent cx="1236345" cy="1651000"/>
                  <wp:effectExtent l="0" t="0" r="190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</w:tcPr>
          <w:p w14:paraId="12264A69" w14:textId="77777777" w:rsidR="001B2ABD" w:rsidRPr="007726BF" w:rsidRDefault="001B2ABD" w:rsidP="00BA53B6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2991" w:type="pct"/>
            <w:vAlign w:val="bottom"/>
          </w:tcPr>
          <w:p w14:paraId="4AA37FFD" w14:textId="3EF16E8C" w:rsidR="001B2ABD" w:rsidRPr="007726BF" w:rsidRDefault="00A43ECC" w:rsidP="00BA53B6">
            <w:pPr>
              <w:pStyle w:val="Title"/>
              <w:spacing w:line="276" w:lineRule="auto"/>
              <w:jc w:val="center"/>
              <w:rPr>
                <w:rFonts w:ascii="Calibri" w:hAnsi="Calibri" w:cs="Calibri"/>
                <w:b/>
                <w:bCs/>
                <w:sz w:val="56"/>
                <w:szCs w:val="56"/>
              </w:rPr>
            </w:pPr>
            <w:r w:rsidRPr="007726BF">
              <w:rPr>
                <w:rFonts w:ascii="Calibri" w:hAnsi="Calibri" w:cs="Calibri"/>
                <w:b/>
                <w:bCs/>
                <w:sz w:val="56"/>
                <w:szCs w:val="56"/>
              </w:rPr>
              <w:t>Parveen Kumar</w:t>
            </w:r>
          </w:p>
          <w:p w14:paraId="4F2ACFF1" w14:textId="0F1C1E5A" w:rsidR="00A7268A" w:rsidRPr="007726BF" w:rsidRDefault="007726BF" w:rsidP="00BA53B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7726BF">
              <w:rPr>
                <w:rFonts w:ascii="Calibri" w:hAnsi="Calibri" w:cs="Calibri"/>
              </w:rPr>
              <w:t xml:space="preserve">                                                        </w:t>
            </w:r>
            <w:r w:rsidR="00A7268A" w:rsidRPr="00F4351B">
              <w:rPr>
                <w:rFonts w:ascii="Calibri" w:hAnsi="Calibri" w:cs="Calibri"/>
                <w:sz w:val="20"/>
                <w:szCs w:val="20"/>
              </w:rPr>
              <w:t>[BAMS, MD-Ayurveda]</w:t>
            </w:r>
          </w:p>
          <w:p w14:paraId="62014ED9" w14:textId="7D373970" w:rsidR="00246538" w:rsidRPr="007726BF" w:rsidRDefault="00246538" w:rsidP="00BA53B6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1B2ABD" w:rsidRPr="007726BF" w14:paraId="7D3F65FC" w14:textId="77777777" w:rsidTr="00BA53B6">
        <w:trPr>
          <w:trHeight w:val="10382"/>
        </w:trPr>
        <w:tc>
          <w:tcPr>
            <w:tcW w:w="1702" w:type="pct"/>
          </w:tcPr>
          <w:p w14:paraId="5293B7C2" w14:textId="77777777" w:rsidR="001B2ABD" w:rsidRPr="007726BF" w:rsidRDefault="00000000" w:rsidP="00BA53B6">
            <w:pPr>
              <w:pStyle w:val="Heading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11873194"/>
                <w:placeholder>
                  <w:docPart w:val="8FABB41EE68F4A0F809C11183779FAF1"/>
                </w:placeholder>
                <w:temporary/>
                <w:showingPlcHdr/>
                <w15:appearance w15:val="hidden"/>
              </w:sdtPr>
              <w:sdtContent>
                <w:r w:rsidR="00036450" w:rsidRPr="007726BF">
                  <w:rPr>
                    <w:rFonts w:ascii="Calibri" w:hAnsi="Calibri" w:cs="Calibri"/>
                  </w:rPr>
                  <w:t>Profile</w:t>
                </w:r>
              </w:sdtContent>
            </w:sdt>
          </w:p>
          <w:p w14:paraId="07FD7435" w14:textId="56907F6F" w:rsidR="00385167" w:rsidRPr="007726BF" w:rsidRDefault="00E87D02" w:rsidP="00BA53B6">
            <w:pPr>
              <w:pStyle w:val="NoSpacing"/>
              <w:jc w:val="both"/>
              <w:rPr>
                <w:rFonts w:ascii="Calibri" w:eastAsia="Times New Roman" w:hAnsi="Calibri" w:cs="Calibri"/>
                <w:sz w:val="20"/>
                <w:szCs w:val="24"/>
              </w:rPr>
            </w:pPr>
            <w:r w:rsidRPr="007726BF">
              <w:rPr>
                <w:rFonts w:ascii="Calibri" w:hAnsi="Calibri" w:cs="Calibri"/>
                <w:sz w:val="20"/>
                <w:szCs w:val="24"/>
              </w:rPr>
              <w:t xml:space="preserve">Passionate Ayurveda Doctor with extreme experience in Ayurveda Internal Medicine and Panchakarma hospital settings. Adapt in properly diagnosing and strategizing </w:t>
            </w:r>
            <w:r w:rsidR="0036543D" w:rsidRPr="007726BF">
              <w:rPr>
                <w:rFonts w:ascii="Calibri" w:hAnsi="Calibri" w:cs="Calibri"/>
                <w:sz w:val="20"/>
                <w:szCs w:val="24"/>
              </w:rPr>
              <w:t>for the best treatment plans for patients.</w:t>
            </w:r>
            <w:r w:rsidRPr="007726BF">
              <w:rPr>
                <w:rFonts w:ascii="Calibri" w:hAnsi="Calibri" w:cs="Calibri"/>
                <w:sz w:val="20"/>
                <w:szCs w:val="24"/>
              </w:rPr>
              <w:t xml:space="preserve">  </w:t>
            </w:r>
            <w:r w:rsidR="001B3837" w:rsidRPr="007726BF">
              <w:rPr>
                <w:rFonts w:ascii="Calibri" w:hAnsi="Calibri" w:cs="Calibri"/>
                <w:sz w:val="20"/>
                <w:szCs w:val="24"/>
              </w:rPr>
              <w:t xml:space="preserve">Bringing forth an empathetic and professional attitude, committed to providing patients with the best care possible. Experienced in counseling people on preventive care and positive lifestyle changes. A strong leader who works well with medical ethics and values other medical professionals too. </w:t>
            </w:r>
          </w:p>
          <w:p w14:paraId="215FC9DB" w14:textId="77777777" w:rsidR="00036450" w:rsidRPr="007726BF" w:rsidRDefault="00036450" w:rsidP="00BA53B6">
            <w:pPr>
              <w:rPr>
                <w:rFonts w:ascii="Calibri" w:hAnsi="Calibri" w:cs="Calibri"/>
              </w:rPr>
            </w:pPr>
          </w:p>
          <w:p w14:paraId="72CF9DAA" w14:textId="77777777" w:rsidR="00036450" w:rsidRPr="007726BF" w:rsidRDefault="00036450" w:rsidP="00BA53B6">
            <w:pPr>
              <w:rPr>
                <w:rFonts w:ascii="Calibri" w:hAnsi="Calibri" w:cs="Calibri"/>
              </w:rPr>
            </w:pPr>
          </w:p>
          <w:p w14:paraId="21E06B0F" w14:textId="77777777" w:rsidR="00036450" w:rsidRPr="007726BF" w:rsidRDefault="00000000" w:rsidP="00BA53B6">
            <w:pPr>
              <w:pStyle w:val="Heading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54003311"/>
                <w:placeholder>
                  <w:docPart w:val="449C13370B6F4E5695BBB6B870CD8A08"/>
                </w:placeholder>
                <w:temporary/>
                <w:showingPlcHdr/>
                <w15:appearance w15:val="hidden"/>
              </w:sdtPr>
              <w:sdtContent>
                <w:r w:rsidR="00CB0055" w:rsidRPr="007726BF">
                  <w:rPr>
                    <w:rFonts w:ascii="Calibri" w:hAnsi="Calibri" w:cs="Calibri"/>
                  </w:rPr>
                  <w:t>Contact</w:t>
                </w:r>
              </w:sdtContent>
            </w:sdt>
          </w:p>
          <w:p w14:paraId="3977F24B" w14:textId="77777777" w:rsidR="004D3011" w:rsidRPr="007726BF" w:rsidRDefault="00000000" w:rsidP="00BA53B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11563247"/>
                <w:placeholder>
                  <w:docPart w:val="A931BEBE9D7E4752A8B220654EDAB703"/>
                </w:placeholder>
                <w:temporary/>
                <w:showingPlcHdr/>
                <w15:appearance w15:val="hidden"/>
              </w:sdtPr>
              <w:sdtContent>
                <w:r w:rsidR="004D3011" w:rsidRPr="007726BF">
                  <w:rPr>
                    <w:rFonts w:ascii="Calibri" w:hAnsi="Calibri" w:cs="Calibri"/>
                    <w:sz w:val="20"/>
                    <w:szCs w:val="20"/>
                  </w:rPr>
                  <w:t>PHONE:</w:t>
                </w:r>
              </w:sdtContent>
            </w:sdt>
          </w:p>
          <w:p w14:paraId="49970AE7" w14:textId="3EE77889" w:rsidR="004D3011" w:rsidRPr="007726BF" w:rsidRDefault="004B05FE" w:rsidP="00BA53B6">
            <w:pPr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+91 94682 84545</w:t>
            </w:r>
          </w:p>
          <w:p w14:paraId="428A09B9" w14:textId="77777777" w:rsidR="004D3011" w:rsidRPr="007726BF" w:rsidRDefault="004D3011" w:rsidP="00BA53B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A3D4D3" w14:textId="77777777" w:rsidR="004D3011" w:rsidRPr="007726BF" w:rsidRDefault="00000000" w:rsidP="00BA53B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72802004"/>
                <w:placeholder>
                  <w:docPart w:val="1FA95AE6F2884C6BBC3A5FC756FBA41D"/>
                </w:placeholder>
                <w:temporary/>
                <w:showingPlcHdr/>
                <w15:appearance w15:val="hidden"/>
              </w:sdtPr>
              <w:sdtContent>
                <w:r w:rsidR="0070340F" w:rsidRPr="007726BF">
                  <w:rPr>
                    <w:rFonts w:ascii="Calibri" w:hAnsi="Calibri" w:cs="Calibri"/>
                    <w:sz w:val="20"/>
                    <w:szCs w:val="20"/>
                  </w:rPr>
                  <w:t>LINKEDIN:</w:t>
                </w:r>
              </w:sdtContent>
            </w:sdt>
          </w:p>
          <w:p w14:paraId="5C287B97" w14:textId="50A4E5C9" w:rsidR="004D3011" w:rsidRPr="007726BF" w:rsidRDefault="00D32EAD" w:rsidP="00BA53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www.linkedin.com/in/parveen-yadav-43824795</w:t>
            </w:r>
          </w:p>
          <w:p w14:paraId="181A4100" w14:textId="77777777" w:rsidR="004D3011" w:rsidRPr="007726BF" w:rsidRDefault="004D3011" w:rsidP="00BA53B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3C5B1E" w14:textId="77777777" w:rsidR="004D3011" w:rsidRPr="007726BF" w:rsidRDefault="00000000" w:rsidP="00BA53B6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40260293"/>
                <w:placeholder>
                  <w:docPart w:val="8506852218614ACC940636D9C82B3C8D"/>
                </w:placeholder>
                <w:temporary/>
                <w:showingPlcHdr/>
                <w15:appearance w15:val="hidden"/>
              </w:sdtPr>
              <w:sdtContent>
                <w:r w:rsidR="004D3011" w:rsidRPr="007726BF">
                  <w:rPr>
                    <w:rFonts w:ascii="Calibri" w:hAnsi="Calibri" w:cs="Calibri"/>
                    <w:sz w:val="20"/>
                    <w:szCs w:val="20"/>
                  </w:rPr>
                  <w:t>EMAIL</w:t>
                </w:r>
              </w:sdtContent>
            </w:sdt>
          </w:p>
          <w:p w14:paraId="208057A1" w14:textId="57BC7169" w:rsidR="00036450" w:rsidRPr="007726BF" w:rsidRDefault="00047BC2" w:rsidP="00BA53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4B05FE" w:rsidRPr="007726BF">
              <w:rPr>
                <w:rFonts w:ascii="Calibri" w:hAnsi="Calibri" w:cs="Calibri"/>
                <w:sz w:val="20"/>
                <w:szCs w:val="20"/>
              </w:rPr>
              <w:t>y1096@gmail.com</w:t>
            </w:r>
          </w:p>
          <w:p w14:paraId="76AE8B22" w14:textId="5D3ED95B" w:rsidR="004D3011" w:rsidRPr="007726BF" w:rsidRDefault="00E24A88" w:rsidP="00BA53B6">
            <w:pPr>
              <w:pStyle w:val="Heading3"/>
              <w:rPr>
                <w:rFonts w:ascii="Calibri" w:hAnsi="Calibri" w:cs="Calibri"/>
              </w:rPr>
            </w:pPr>
            <w:r w:rsidRPr="007726BF">
              <w:rPr>
                <w:rFonts w:ascii="Calibri" w:hAnsi="Calibri" w:cs="Calibri"/>
              </w:rPr>
              <w:t>Activities</w:t>
            </w:r>
          </w:p>
          <w:p w14:paraId="71F791E5" w14:textId="6B7B57C0" w:rsidR="009B22AE" w:rsidRPr="007726BF" w:rsidRDefault="00E24A88" w:rsidP="00BA53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0</w:t>
            </w:r>
            <w:r w:rsidR="00CF79FD">
              <w:rPr>
                <w:rFonts w:ascii="Calibri" w:hAnsi="Calibri" w:cs="Calibri"/>
                <w:sz w:val="20"/>
                <w:szCs w:val="20"/>
              </w:rPr>
              <w:t>5</w:t>
            </w:r>
            <w:r w:rsidRPr="007726BF">
              <w:rPr>
                <w:rFonts w:ascii="Calibri" w:hAnsi="Calibri" w:cs="Calibri"/>
                <w:sz w:val="20"/>
                <w:szCs w:val="20"/>
              </w:rPr>
              <w:t xml:space="preserve"> Research papers in various journals and Dissertation during PG studies</w:t>
            </w:r>
          </w:p>
          <w:p w14:paraId="6CF6FAC6" w14:textId="59FF6D7F" w:rsidR="009B22AE" w:rsidRPr="007726BF" w:rsidRDefault="009B22AE" w:rsidP="00BA53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7188CCF" w14:textId="0C3B5B55" w:rsidR="009B22AE" w:rsidRPr="007726BF" w:rsidRDefault="009B22AE" w:rsidP="00BA53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 xml:space="preserve">Speaker and attended more than 50 conferences, seminars and workshops </w:t>
            </w:r>
          </w:p>
          <w:p w14:paraId="3D30931F" w14:textId="4946D5A1" w:rsidR="009B22AE" w:rsidRPr="007726BF" w:rsidRDefault="009B22AE" w:rsidP="00BA53B6">
            <w:pPr>
              <w:pStyle w:val="Heading3"/>
              <w:rPr>
                <w:rFonts w:ascii="Calibri" w:hAnsi="Calibri" w:cs="Calibri"/>
              </w:rPr>
            </w:pPr>
            <w:r w:rsidRPr="007726BF">
              <w:rPr>
                <w:rFonts w:ascii="Calibri" w:hAnsi="Calibri" w:cs="Calibri"/>
              </w:rPr>
              <w:t>INTERESTES</w:t>
            </w:r>
          </w:p>
          <w:p w14:paraId="0BBA285A" w14:textId="77777777" w:rsidR="00B50E33" w:rsidRPr="00B50E33" w:rsidRDefault="00B50E33" w:rsidP="00BA53B6">
            <w:pPr>
              <w:rPr>
                <w:rFonts w:ascii="Calibri" w:hAnsi="Calibri" w:cs="Calibri"/>
                <w:sz w:val="20"/>
                <w:szCs w:val="20"/>
              </w:rPr>
            </w:pPr>
            <w:r w:rsidRPr="00B50E33">
              <w:rPr>
                <w:rFonts w:ascii="Calibri" w:hAnsi="Calibri" w:cs="Calibri"/>
                <w:sz w:val="20"/>
                <w:szCs w:val="20"/>
              </w:rPr>
              <w:t>Social work</w:t>
            </w:r>
          </w:p>
          <w:p w14:paraId="3D7E7028" w14:textId="436B7026" w:rsidR="009B22AE" w:rsidRPr="00B50E33" w:rsidRDefault="009B22AE" w:rsidP="00BA53B6">
            <w:pPr>
              <w:rPr>
                <w:rFonts w:ascii="Calibri" w:hAnsi="Calibri" w:cs="Calibri"/>
                <w:sz w:val="20"/>
                <w:szCs w:val="20"/>
              </w:rPr>
            </w:pPr>
            <w:r w:rsidRPr="00B50E33">
              <w:rPr>
                <w:rFonts w:ascii="Calibri" w:hAnsi="Calibri" w:cs="Calibri"/>
                <w:sz w:val="20"/>
                <w:szCs w:val="20"/>
              </w:rPr>
              <w:t>Travel</w:t>
            </w:r>
          </w:p>
          <w:p w14:paraId="38184E9D" w14:textId="04FEE03E" w:rsidR="009B22AE" w:rsidRPr="00B50E33" w:rsidRDefault="009B22AE" w:rsidP="00BA53B6">
            <w:pPr>
              <w:rPr>
                <w:rFonts w:ascii="Calibri" w:hAnsi="Calibri" w:cs="Calibri"/>
                <w:sz w:val="20"/>
                <w:szCs w:val="20"/>
              </w:rPr>
            </w:pPr>
            <w:r w:rsidRPr="00B50E33">
              <w:rPr>
                <w:rFonts w:ascii="Calibri" w:hAnsi="Calibri" w:cs="Calibri"/>
                <w:sz w:val="20"/>
                <w:szCs w:val="20"/>
              </w:rPr>
              <w:t>Food</w:t>
            </w:r>
          </w:p>
          <w:p w14:paraId="2E76B0DB" w14:textId="3B1E3234" w:rsidR="006C1D9D" w:rsidRDefault="00B50E33" w:rsidP="00BA53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Adventure</w:t>
            </w:r>
          </w:p>
          <w:p w14:paraId="1078CCC9" w14:textId="77777777" w:rsidR="00B50E33" w:rsidRPr="007726BF" w:rsidRDefault="00B50E33" w:rsidP="00BA53B6">
            <w:pPr>
              <w:rPr>
                <w:rFonts w:ascii="Calibri" w:hAnsi="Calibri" w:cs="Calibri"/>
              </w:rPr>
            </w:pPr>
          </w:p>
          <w:p w14:paraId="44D00191" w14:textId="4439D725" w:rsidR="00E24A88" w:rsidRPr="007726BF" w:rsidRDefault="00E24A88" w:rsidP="00BA53B6">
            <w:pPr>
              <w:rPr>
                <w:rFonts w:ascii="Calibri" w:hAnsi="Calibri" w:cs="Calibri"/>
              </w:rPr>
            </w:pPr>
          </w:p>
        </w:tc>
        <w:tc>
          <w:tcPr>
            <w:tcW w:w="307" w:type="pct"/>
          </w:tcPr>
          <w:p w14:paraId="7AD8FA0E" w14:textId="77777777" w:rsidR="001B2ABD" w:rsidRPr="007726BF" w:rsidRDefault="001B2ABD" w:rsidP="00BA53B6">
            <w:pPr>
              <w:tabs>
                <w:tab w:val="left" w:pos="990"/>
              </w:tabs>
              <w:rPr>
                <w:rFonts w:ascii="Calibri" w:hAnsi="Calibri" w:cs="Calibri"/>
              </w:rPr>
            </w:pPr>
          </w:p>
        </w:tc>
        <w:tc>
          <w:tcPr>
            <w:tcW w:w="2991" w:type="pct"/>
          </w:tcPr>
          <w:p w14:paraId="70FDD7E1" w14:textId="77777777" w:rsidR="00036450" w:rsidRPr="007726BF" w:rsidRDefault="00000000" w:rsidP="00BA53B6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01553383"/>
                <w:placeholder>
                  <w:docPart w:val="BCCCAD683AFB4E0FA1C3123B16E57B5D"/>
                </w:placeholder>
                <w:temporary/>
                <w:showingPlcHdr/>
                <w15:appearance w15:val="hidden"/>
              </w:sdtPr>
              <w:sdtContent>
                <w:r w:rsidR="00036450" w:rsidRPr="007726BF">
                  <w:rPr>
                    <w:rFonts w:ascii="Calibri" w:hAnsi="Calibri" w:cs="Calibri"/>
                    <w:color w:val="355D7E" w:themeColor="accent1" w:themeShade="80"/>
                  </w:rPr>
                  <w:t>WORK EXPERIENCE</w:t>
                </w:r>
              </w:sdtContent>
            </w:sdt>
          </w:p>
          <w:p w14:paraId="554FC90D" w14:textId="1EBF7095" w:rsidR="00C80811" w:rsidRPr="007726BF" w:rsidRDefault="00530900" w:rsidP="00BA53B6">
            <w:pPr>
              <w:pStyle w:val="Heading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 xml:space="preserve">Assistant Professor </w:t>
            </w:r>
            <w:r w:rsidR="00A647F0" w:rsidRPr="007726BF">
              <w:rPr>
                <w:rFonts w:ascii="Calibri" w:hAnsi="Calibri" w:cs="Calibri"/>
                <w:sz w:val="20"/>
                <w:szCs w:val="20"/>
              </w:rPr>
              <w:t>&amp; Consultant</w:t>
            </w:r>
          </w:p>
          <w:p w14:paraId="70E0CA5E" w14:textId="59EE4944" w:rsidR="00036450" w:rsidRPr="007726BF" w:rsidRDefault="00530900" w:rsidP="00BA53B6">
            <w:pPr>
              <w:pStyle w:val="Heading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Faculty of Indian Medical System, SGT University, Gurugram</w:t>
            </w:r>
          </w:p>
          <w:p w14:paraId="7AC05F65" w14:textId="0DDB8D1E" w:rsidR="00036450" w:rsidRPr="007726BF" w:rsidRDefault="00A647F0" w:rsidP="00BA53B6">
            <w:pPr>
              <w:pStyle w:val="Date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2018-Present</w:t>
            </w:r>
          </w:p>
          <w:p w14:paraId="4118B195" w14:textId="28982ED1" w:rsidR="00036450" w:rsidRPr="007726BF" w:rsidRDefault="00246538" w:rsidP="00BA53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Examine and diagnosis of every patient with providing a proper management strategy. Planning of extensive panchakarma therapies and doing the same. Demonstrate every patient and therapy to the students help them to get trained health professionals.</w:t>
            </w:r>
            <w:r w:rsidR="00322A26" w:rsidRPr="007726BF">
              <w:rPr>
                <w:rFonts w:ascii="Calibri" w:hAnsi="Calibri" w:cs="Calibri"/>
                <w:sz w:val="20"/>
                <w:szCs w:val="20"/>
              </w:rPr>
              <w:t xml:space="preserve"> Teaches Ayurveda to the under-graduation students of Ayurveda. Trainer for Ayurveda Nursing </w:t>
            </w:r>
            <w:r w:rsidR="0006336F" w:rsidRPr="007726BF">
              <w:rPr>
                <w:rFonts w:ascii="Calibri" w:hAnsi="Calibri" w:cs="Calibri"/>
                <w:sz w:val="20"/>
                <w:szCs w:val="20"/>
              </w:rPr>
              <w:t>Practices</w:t>
            </w:r>
            <w:r w:rsidR="00322A26" w:rsidRPr="007726BF">
              <w:rPr>
                <w:rFonts w:ascii="Calibri" w:hAnsi="Calibri" w:cs="Calibri"/>
                <w:sz w:val="20"/>
                <w:szCs w:val="20"/>
              </w:rPr>
              <w:t>.</w:t>
            </w:r>
            <w:r w:rsidR="009D0BAA" w:rsidRPr="007726BF">
              <w:rPr>
                <w:rFonts w:ascii="Calibri" w:hAnsi="Calibri" w:cs="Calibri"/>
                <w:sz w:val="20"/>
                <w:szCs w:val="20"/>
              </w:rPr>
              <w:t xml:space="preserve"> Indulge in various research activities in institution.</w:t>
            </w:r>
          </w:p>
          <w:p w14:paraId="6B617FC3" w14:textId="77777777" w:rsidR="004D3011" w:rsidRPr="007726BF" w:rsidRDefault="004D3011" w:rsidP="00BA53B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6F457E" w14:textId="028BCBD1" w:rsidR="00C80811" w:rsidRPr="007726BF" w:rsidRDefault="00245B19" w:rsidP="00BA53B6">
            <w:pPr>
              <w:pStyle w:val="Heading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Resident Medical officer</w:t>
            </w:r>
          </w:p>
          <w:p w14:paraId="45C9AABF" w14:textId="7FEE41DB" w:rsidR="000041C4" w:rsidRPr="007726BF" w:rsidRDefault="00245B19" w:rsidP="00BA53B6">
            <w:pPr>
              <w:pStyle w:val="Heading4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PD Patel Ayurveda Hospital, Nadiad</w:t>
            </w:r>
          </w:p>
          <w:p w14:paraId="64A82F29" w14:textId="6BB995C6" w:rsidR="004D3011" w:rsidRPr="007726BF" w:rsidRDefault="00245B19" w:rsidP="00BA53B6">
            <w:pPr>
              <w:pStyle w:val="Date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2015-2018</w:t>
            </w:r>
          </w:p>
          <w:p w14:paraId="23262691" w14:textId="14A5441E" w:rsidR="004D3011" w:rsidRDefault="001855FB" w:rsidP="00BA53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Maintain patient records and emergency handling of patients. Handling outpatients and outreach activities for awareness and screening of rural patients.</w:t>
            </w:r>
            <w:r w:rsidR="009D0BAA" w:rsidRPr="007726BF">
              <w:rPr>
                <w:rFonts w:ascii="Calibri" w:hAnsi="Calibri" w:cs="Calibri"/>
                <w:sz w:val="20"/>
                <w:szCs w:val="20"/>
              </w:rPr>
              <w:t xml:space="preserve"> Yoga, meditation sessions for indoor patients and making diet plan accordingly.</w:t>
            </w:r>
          </w:p>
          <w:p w14:paraId="2332DCEF" w14:textId="77777777" w:rsidR="00BA53B6" w:rsidRDefault="00BA53B6" w:rsidP="00BA53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6592320" w14:textId="77777777" w:rsidR="00BA53B6" w:rsidRDefault="00BA53B6" w:rsidP="00BA53B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7BC2">
              <w:rPr>
                <w:rFonts w:ascii="Calibri" w:hAnsi="Calibri" w:cs="Calibri"/>
                <w:b/>
                <w:bCs/>
                <w:sz w:val="20"/>
                <w:szCs w:val="20"/>
              </w:rPr>
              <w:t>Ayurveda Doctor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(Visiting)- BALI-INDIA Foundation, Bali-Indonesia-2014</w:t>
            </w:r>
          </w:p>
          <w:p w14:paraId="2D016525" w14:textId="77777777" w:rsidR="00BA53B6" w:rsidRDefault="00BA53B6" w:rsidP="00BA53B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83F3CFC" w14:textId="3FD8811D" w:rsidR="00BA53B6" w:rsidRPr="00047BC2" w:rsidRDefault="00BA53B6" w:rsidP="00BA53B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Chief Ayurveda Physician- Sukhayu Ayurveda hospital, Lahan-Nepal-2015</w:t>
            </w:r>
          </w:p>
          <w:p w14:paraId="09A24705" w14:textId="4480FCEE" w:rsidR="000041C4" w:rsidRPr="007726BF" w:rsidRDefault="00000000" w:rsidP="00BA53B6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7144958"/>
                <w:placeholder>
                  <w:docPart w:val="C9588C3FCC6443778E5C279A3C58EC95"/>
                </w:placeholder>
                <w:temporary/>
                <w:showingPlcHdr/>
                <w15:appearance w15:val="hidden"/>
              </w:sdtPr>
              <w:sdtContent>
                <w:r w:rsidR="000041C4" w:rsidRPr="007726BF">
                  <w:rPr>
                    <w:rFonts w:ascii="Calibri" w:hAnsi="Calibri" w:cs="Calibri"/>
                    <w:color w:val="355D7E" w:themeColor="accent1" w:themeShade="80"/>
                  </w:rPr>
                  <w:t>EDUCATION</w:t>
                </w:r>
              </w:sdtContent>
            </w:sdt>
          </w:p>
          <w:p w14:paraId="318B4317" w14:textId="0BDDE207" w:rsidR="000041C4" w:rsidRPr="007726BF" w:rsidRDefault="00DC2B25" w:rsidP="00BA53B6">
            <w:pPr>
              <w:pStyle w:val="Heading4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 xml:space="preserve">J.S. Ayurveda Mahavidyalaya, Nadiad  </w:t>
            </w:r>
          </w:p>
          <w:p w14:paraId="0BB54DC4" w14:textId="7AB9CB19" w:rsidR="000041C4" w:rsidRPr="007726BF" w:rsidRDefault="00DC2B25" w:rsidP="00BA53B6">
            <w:pPr>
              <w:pStyle w:val="Date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2015-2018</w:t>
            </w:r>
            <w:r w:rsidR="004B05FE" w:rsidRPr="007726BF">
              <w:rPr>
                <w:rFonts w:ascii="Calibri" w:hAnsi="Calibri" w:cs="Calibri"/>
                <w:sz w:val="20"/>
                <w:szCs w:val="20"/>
              </w:rPr>
              <w:t xml:space="preserve"> -MD-Ayurveda (Post</w:t>
            </w:r>
            <w:r w:rsidR="00E24A88" w:rsidRPr="007726BF">
              <w:rPr>
                <w:rFonts w:ascii="Calibri" w:hAnsi="Calibri" w:cs="Calibri"/>
                <w:sz w:val="20"/>
                <w:szCs w:val="20"/>
              </w:rPr>
              <w:t>-</w:t>
            </w:r>
            <w:r w:rsidR="004B05FE" w:rsidRPr="007726BF">
              <w:rPr>
                <w:rFonts w:ascii="Calibri" w:hAnsi="Calibri" w:cs="Calibri"/>
                <w:sz w:val="20"/>
                <w:szCs w:val="20"/>
              </w:rPr>
              <w:t>graduation)</w:t>
            </w:r>
          </w:p>
          <w:p w14:paraId="5A8AD79D" w14:textId="77777777" w:rsidR="003731FC" w:rsidRPr="007726BF" w:rsidRDefault="003731FC" w:rsidP="00BA53B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EBA0C2" w14:textId="08AF5E24" w:rsidR="004B05FE" w:rsidRPr="007726BF" w:rsidRDefault="004B05FE" w:rsidP="00BA53B6">
            <w:pPr>
              <w:pStyle w:val="Heading4"/>
              <w:rPr>
                <w:rFonts w:ascii="Calibri" w:hAnsi="Calibri" w:cs="Calibri"/>
                <w:sz w:val="20"/>
                <w:szCs w:val="20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Shri Krishna Govt. Ayurvedic College, Kurukshetra</w:t>
            </w:r>
          </w:p>
          <w:p w14:paraId="53273FF3" w14:textId="36806652" w:rsidR="009B22AE" w:rsidRPr="007726BF" w:rsidRDefault="004B05FE" w:rsidP="00C30C0F">
            <w:pPr>
              <w:pStyle w:val="Date"/>
              <w:rPr>
                <w:rFonts w:ascii="Calibri" w:hAnsi="Calibri" w:cs="Calibri"/>
              </w:rPr>
            </w:pPr>
            <w:r w:rsidRPr="007726BF">
              <w:rPr>
                <w:rFonts w:ascii="Calibri" w:hAnsi="Calibri" w:cs="Calibri"/>
                <w:sz w:val="20"/>
                <w:szCs w:val="20"/>
              </w:rPr>
              <w:t>2008-2014 – BAMS (Graduation)</w:t>
            </w:r>
          </w:p>
          <w:p w14:paraId="4575180B" w14:textId="77777777" w:rsidR="00036450" w:rsidRPr="007726BF" w:rsidRDefault="00000000" w:rsidP="00BA53B6">
            <w:pPr>
              <w:pStyle w:val="Heading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47328981"/>
                <w:placeholder>
                  <w:docPart w:val="4C8985F2110343BF8827CC5AE574E733"/>
                </w:placeholder>
                <w:temporary/>
                <w:showingPlcHdr/>
                <w15:appearance w15:val="hidden"/>
              </w:sdtPr>
              <w:sdtContent>
                <w:r w:rsidR="006E088D" w:rsidRPr="007726BF">
                  <w:rPr>
                    <w:rFonts w:ascii="Calibri" w:hAnsi="Calibri" w:cs="Calibri"/>
                    <w:color w:val="355D7E" w:themeColor="accent1" w:themeShade="80"/>
                  </w:rPr>
                  <w:t>key skills and characteristics</w:t>
                </w:r>
              </w:sdtContent>
            </w:sdt>
          </w:p>
          <w:p w14:paraId="1D461B62" w14:textId="77777777" w:rsidR="00036450" w:rsidRPr="007726BF" w:rsidRDefault="004764BF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Strong communication skills</w:t>
            </w:r>
          </w:p>
          <w:p w14:paraId="5186546C" w14:textId="555F9A16" w:rsidR="00A726E1" w:rsidRPr="007726BF" w:rsidRDefault="00A726E1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Best Ayurveda Medicine Practices</w:t>
            </w:r>
          </w:p>
          <w:p w14:paraId="4FA71BA7" w14:textId="4CC70E89" w:rsidR="00A726E1" w:rsidRPr="007726BF" w:rsidRDefault="00A726E1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Diagnosis and </w:t>
            </w:r>
            <w:r w:rsidR="00C631C9" w:rsidRPr="007726BF">
              <w:rPr>
                <w:rFonts w:ascii="Calibri" w:hAnsi="Calibri" w:cs="Calibri"/>
                <w:color w:val="auto"/>
                <w:sz w:val="20"/>
                <w:szCs w:val="20"/>
              </w:rPr>
              <w:t>M</w:t>
            </w: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anagement</w:t>
            </w:r>
          </w:p>
          <w:p w14:paraId="0B8580C1" w14:textId="17E218F4" w:rsidR="00C631C9" w:rsidRPr="007726BF" w:rsidRDefault="00C631C9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Strong </w:t>
            </w:r>
            <w:r w:rsidR="00B907C3" w:rsidRPr="007726BF">
              <w:rPr>
                <w:rFonts w:ascii="Calibri" w:hAnsi="Calibri" w:cs="Calibri"/>
                <w:color w:val="auto"/>
                <w:sz w:val="20"/>
                <w:szCs w:val="20"/>
              </w:rPr>
              <w:t>Panchakarma skills</w:t>
            </w:r>
          </w:p>
          <w:p w14:paraId="7A0C1E3E" w14:textId="6D65803B" w:rsidR="00A726E1" w:rsidRPr="007726BF" w:rsidRDefault="00A726E1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Geriatric Care</w:t>
            </w:r>
          </w:p>
          <w:p w14:paraId="1FBDF4A8" w14:textId="77777777" w:rsidR="00A726E1" w:rsidRPr="007726BF" w:rsidRDefault="00A726E1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Preventive Care</w:t>
            </w:r>
          </w:p>
          <w:p w14:paraId="4C6F972C" w14:textId="104172A1" w:rsidR="00054FE5" w:rsidRPr="007726BF" w:rsidRDefault="00054FE5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Ayurveda Dietetics</w:t>
            </w:r>
          </w:p>
          <w:p w14:paraId="42410D47" w14:textId="3EAC72C6" w:rsidR="004764BF" w:rsidRPr="007726BF" w:rsidRDefault="00DC2B25" w:rsidP="00BA53B6">
            <w:pPr>
              <w:pStyle w:val="ListBulle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Herbal </w:t>
            </w:r>
            <w:r w:rsidR="00B50E33">
              <w:rPr>
                <w:rFonts w:ascii="Calibri" w:hAnsi="Calibri" w:cs="Calibri"/>
                <w:color w:val="auto"/>
                <w:sz w:val="20"/>
                <w:szCs w:val="20"/>
              </w:rPr>
              <w:t>M</w:t>
            </w: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edicine </w:t>
            </w:r>
            <w:r w:rsidR="00B50E33">
              <w:rPr>
                <w:rFonts w:ascii="Calibri" w:hAnsi="Calibri" w:cs="Calibri"/>
                <w:color w:val="auto"/>
                <w:sz w:val="20"/>
                <w:szCs w:val="20"/>
              </w:rPr>
              <w:t>P</w:t>
            </w: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reparations</w:t>
            </w:r>
          </w:p>
          <w:p w14:paraId="3A80E0DE" w14:textId="43091928" w:rsidR="009B22AE" w:rsidRPr="007726BF" w:rsidRDefault="009B22AE" w:rsidP="00BA53B6">
            <w:pPr>
              <w:pStyle w:val="ListBullet"/>
              <w:rPr>
                <w:rFonts w:ascii="Calibri" w:hAnsi="Calibri" w:cs="Calibri"/>
                <w:color w:val="auto"/>
              </w:rPr>
            </w:pP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MS </w:t>
            </w:r>
            <w:r w:rsidR="00B50E33">
              <w:rPr>
                <w:rFonts w:ascii="Calibri" w:hAnsi="Calibri" w:cs="Calibri"/>
                <w:color w:val="auto"/>
                <w:sz w:val="20"/>
                <w:szCs w:val="20"/>
              </w:rPr>
              <w:t>O</w:t>
            </w: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ffice </w:t>
            </w:r>
            <w:r w:rsidR="00B50E33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7726BF">
              <w:rPr>
                <w:rFonts w:ascii="Calibri" w:hAnsi="Calibri" w:cs="Calibri"/>
                <w:color w:val="auto"/>
                <w:sz w:val="20"/>
                <w:szCs w:val="20"/>
              </w:rPr>
              <w:t>nowledge</w:t>
            </w:r>
          </w:p>
        </w:tc>
      </w:tr>
    </w:tbl>
    <w:p w14:paraId="04385D60" w14:textId="76E227BC" w:rsidR="0043117B" w:rsidRPr="007726BF" w:rsidRDefault="00000000" w:rsidP="00C30C0F">
      <w:pPr>
        <w:tabs>
          <w:tab w:val="left" w:pos="990"/>
        </w:tabs>
        <w:rPr>
          <w:rFonts w:ascii="Calibri" w:hAnsi="Calibri" w:cs="Calibri"/>
        </w:rPr>
      </w:pPr>
    </w:p>
    <w:sectPr w:rsidR="0043117B" w:rsidRPr="007726BF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B2F3" w14:textId="77777777" w:rsidR="002E4E7B" w:rsidRDefault="002E4E7B" w:rsidP="000C45FF">
      <w:r>
        <w:separator/>
      </w:r>
    </w:p>
  </w:endnote>
  <w:endnote w:type="continuationSeparator" w:id="0">
    <w:p w14:paraId="67761A8A" w14:textId="77777777" w:rsidR="002E4E7B" w:rsidRDefault="002E4E7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3D55" w14:textId="77777777" w:rsidR="002E4E7B" w:rsidRDefault="002E4E7B" w:rsidP="000C45FF">
      <w:r>
        <w:separator/>
      </w:r>
    </w:p>
  </w:footnote>
  <w:footnote w:type="continuationSeparator" w:id="0">
    <w:p w14:paraId="06DC8D86" w14:textId="77777777" w:rsidR="002E4E7B" w:rsidRDefault="002E4E7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8A5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CBE7FB" wp14:editId="6F8F7C5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1200" cy="9630000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200" cy="9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63294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C"/>
    <w:rsid w:val="000041C4"/>
    <w:rsid w:val="00036450"/>
    <w:rsid w:val="00047BC2"/>
    <w:rsid w:val="00054FE5"/>
    <w:rsid w:val="0006336F"/>
    <w:rsid w:val="00094499"/>
    <w:rsid w:val="00094FD6"/>
    <w:rsid w:val="00096D1F"/>
    <w:rsid w:val="000C45FF"/>
    <w:rsid w:val="000E3FD1"/>
    <w:rsid w:val="00112054"/>
    <w:rsid w:val="001525E1"/>
    <w:rsid w:val="001671F6"/>
    <w:rsid w:val="00180329"/>
    <w:rsid w:val="001855FB"/>
    <w:rsid w:val="0019001F"/>
    <w:rsid w:val="001A74A5"/>
    <w:rsid w:val="001B2ABD"/>
    <w:rsid w:val="001B3837"/>
    <w:rsid w:val="001B56F7"/>
    <w:rsid w:val="001E0391"/>
    <w:rsid w:val="001E1759"/>
    <w:rsid w:val="001F1ECC"/>
    <w:rsid w:val="002338C2"/>
    <w:rsid w:val="002400EB"/>
    <w:rsid w:val="00245B19"/>
    <w:rsid w:val="00246538"/>
    <w:rsid w:val="00256CF7"/>
    <w:rsid w:val="00281FD5"/>
    <w:rsid w:val="002B7CF1"/>
    <w:rsid w:val="002E4E7B"/>
    <w:rsid w:val="002F5936"/>
    <w:rsid w:val="0030481B"/>
    <w:rsid w:val="00311F9F"/>
    <w:rsid w:val="00312FAE"/>
    <w:rsid w:val="003156FC"/>
    <w:rsid w:val="00322A26"/>
    <w:rsid w:val="003254B5"/>
    <w:rsid w:val="00337A43"/>
    <w:rsid w:val="0036543D"/>
    <w:rsid w:val="0037121F"/>
    <w:rsid w:val="003731FC"/>
    <w:rsid w:val="0038120D"/>
    <w:rsid w:val="00385167"/>
    <w:rsid w:val="003A6B7D"/>
    <w:rsid w:val="003B06CA"/>
    <w:rsid w:val="003C0E83"/>
    <w:rsid w:val="003D6CC9"/>
    <w:rsid w:val="003E2733"/>
    <w:rsid w:val="004071FC"/>
    <w:rsid w:val="00414E04"/>
    <w:rsid w:val="00443221"/>
    <w:rsid w:val="00445947"/>
    <w:rsid w:val="004764BF"/>
    <w:rsid w:val="004813B3"/>
    <w:rsid w:val="0048313F"/>
    <w:rsid w:val="00496591"/>
    <w:rsid w:val="004B05FE"/>
    <w:rsid w:val="004C63E4"/>
    <w:rsid w:val="004D3011"/>
    <w:rsid w:val="0052113A"/>
    <w:rsid w:val="005262AC"/>
    <w:rsid w:val="00530900"/>
    <w:rsid w:val="00592C61"/>
    <w:rsid w:val="005E39D5"/>
    <w:rsid w:val="00600670"/>
    <w:rsid w:val="00616E38"/>
    <w:rsid w:val="0062123A"/>
    <w:rsid w:val="00646E75"/>
    <w:rsid w:val="006771D0"/>
    <w:rsid w:val="006C1D9D"/>
    <w:rsid w:val="006E007E"/>
    <w:rsid w:val="006E088D"/>
    <w:rsid w:val="006F53C7"/>
    <w:rsid w:val="0070340F"/>
    <w:rsid w:val="00715FCB"/>
    <w:rsid w:val="00743101"/>
    <w:rsid w:val="00767E45"/>
    <w:rsid w:val="007726BF"/>
    <w:rsid w:val="007775E1"/>
    <w:rsid w:val="007867A0"/>
    <w:rsid w:val="007927F5"/>
    <w:rsid w:val="007B5791"/>
    <w:rsid w:val="00802CA0"/>
    <w:rsid w:val="008D7080"/>
    <w:rsid w:val="009260CD"/>
    <w:rsid w:val="00934A0E"/>
    <w:rsid w:val="00952C25"/>
    <w:rsid w:val="009B22AE"/>
    <w:rsid w:val="009B539F"/>
    <w:rsid w:val="009D0BAA"/>
    <w:rsid w:val="00A2013F"/>
    <w:rsid w:val="00A2118D"/>
    <w:rsid w:val="00A40869"/>
    <w:rsid w:val="00A43ECC"/>
    <w:rsid w:val="00A647F0"/>
    <w:rsid w:val="00A7268A"/>
    <w:rsid w:val="00A726E1"/>
    <w:rsid w:val="00AA45B5"/>
    <w:rsid w:val="00AD76E2"/>
    <w:rsid w:val="00AF6D44"/>
    <w:rsid w:val="00B20152"/>
    <w:rsid w:val="00B359E4"/>
    <w:rsid w:val="00B432A8"/>
    <w:rsid w:val="00B45372"/>
    <w:rsid w:val="00B50E33"/>
    <w:rsid w:val="00B57D98"/>
    <w:rsid w:val="00B70850"/>
    <w:rsid w:val="00B907C3"/>
    <w:rsid w:val="00BA53B6"/>
    <w:rsid w:val="00BE2258"/>
    <w:rsid w:val="00C039FE"/>
    <w:rsid w:val="00C066B6"/>
    <w:rsid w:val="00C30C0F"/>
    <w:rsid w:val="00C37BA1"/>
    <w:rsid w:val="00C4674C"/>
    <w:rsid w:val="00C506CF"/>
    <w:rsid w:val="00C547D5"/>
    <w:rsid w:val="00C631C9"/>
    <w:rsid w:val="00C72662"/>
    <w:rsid w:val="00C72BED"/>
    <w:rsid w:val="00C80811"/>
    <w:rsid w:val="00C9578B"/>
    <w:rsid w:val="00CB0055"/>
    <w:rsid w:val="00CB73F7"/>
    <w:rsid w:val="00CC2700"/>
    <w:rsid w:val="00CF79FD"/>
    <w:rsid w:val="00D2522B"/>
    <w:rsid w:val="00D32EAD"/>
    <w:rsid w:val="00D422DE"/>
    <w:rsid w:val="00D5459D"/>
    <w:rsid w:val="00DA1F4D"/>
    <w:rsid w:val="00DC2B25"/>
    <w:rsid w:val="00DD070C"/>
    <w:rsid w:val="00DD172A"/>
    <w:rsid w:val="00DF651F"/>
    <w:rsid w:val="00E15CD7"/>
    <w:rsid w:val="00E24A88"/>
    <w:rsid w:val="00E25A26"/>
    <w:rsid w:val="00E4381A"/>
    <w:rsid w:val="00E55D74"/>
    <w:rsid w:val="00E87D02"/>
    <w:rsid w:val="00F05EDE"/>
    <w:rsid w:val="00F364A3"/>
    <w:rsid w:val="00F4351B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1E10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AF6D44"/>
  </w:style>
  <w:style w:type="paragraph" w:styleId="Heading1">
    <w:name w:val="heading 1"/>
    <w:basedOn w:val="Normal"/>
    <w:next w:val="Normal"/>
    <w:link w:val="Heading1Char"/>
    <w:uiPriority w:val="9"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225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55D7E" w:themeColor="accent1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0340F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BE2258"/>
    <w:rPr>
      <w:rFonts w:asciiTheme="majorHAnsi" w:eastAsiaTheme="majorEastAsia" w:hAnsiTheme="majorHAnsi" w:cstheme="majorBidi"/>
      <w:b/>
      <w:caps/>
      <w:color w:val="355D7E" w:themeColor="accent1" w:themeShade="8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094FD6"/>
    <w:pPr>
      <w:numPr>
        <w:numId w:val="1"/>
      </w:numPr>
      <w:ind w:left="420"/>
    </w:pPr>
    <w:rPr>
      <w:rFonts w:eastAsiaTheme="minorHAnsi"/>
      <w:color w:val="595959" w:themeColor="text1" w:themeTint="A6"/>
      <w:lang w:eastAsia="en-US"/>
    </w:rPr>
  </w:style>
  <w:style w:type="paragraph" w:styleId="NoSpacing">
    <w:name w:val="No Spacing"/>
    <w:uiPriority w:val="1"/>
    <w:semiHidden/>
    <w:rsid w:val="000041C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ABB41EE68F4A0F809C11183779F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81C4-0C7F-42A2-BB3C-786EB92DA50F}"/>
      </w:docPartPr>
      <w:docPartBody>
        <w:p w:rsidR="00FC570D" w:rsidRDefault="00C77D80">
          <w:pPr>
            <w:pStyle w:val="8FABB41EE68F4A0F809C11183779FAF1"/>
          </w:pPr>
          <w:r w:rsidRPr="00D5459D">
            <w:t>Profile</w:t>
          </w:r>
        </w:p>
      </w:docPartBody>
    </w:docPart>
    <w:docPart>
      <w:docPartPr>
        <w:name w:val="449C13370B6F4E5695BBB6B870CD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3835-5A1A-47CB-A64F-DDF82C3E9B74}"/>
      </w:docPartPr>
      <w:docPartBody>
        <w:p w:rsidR="00FC570D" w:rsidRDefault="00C77D80">
          <w:pPr>
            <w:pStyle w:val="449C13370B6F4E5695BBB6B870CD8A08"/>
          </w:pPr>
          <w:r w:rsidRPr="00C039FE">
            <w:t>Contact</w:t>
          </w:r>
        </w:p>
      </w:docPartBody>
    </w:docPart>
    <w:docPart>
      <w:docPartPr>
        <w:name w:val="A931BEBE9D7E4752A8B220654EDA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DD39-B646-4B3C-800A-ED7945771D99}"/>
      </w:docPartPr>
      <w:docPartBody>
        <w:p w:rsidR="00FC570D" w:rsidRDefault="00C77D80">
          <w:pPr>
            <w:pStyle w:val="A931BEBE9D7E4752A8B220654EDAB703"/>
          </w:pPr>
          <w:r w:rsidRPr="004D3011">
            <w:t>PHONE:</w:t>
          </w:r>
        </w:p>
      </w:docPartBody>
    </w:docPart>
    <w:docPart>
      <w:docPartPr>
        <w:name w:val="1FA95AE6F2884C6BBC3A5FC756FB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96FD-0D9C-4506-9359-ADFE1D98B852}"/>
      </w:docPartPr>
      <w:docPartBody>
        <w:p w:rsidR="00FC570D" w:rsidRDefault="00C77D80">
          <w:pPr>
            <w:pStyle w:val="1FA95AE6F2884C6BBC3A5FC756FBA41D"/>
          </w:pPr>
          <w:r>
            <w:t>LINKEDIN:</w:t>
          </w:r>
        </w:p>
      </w:docPartBody>
    </w:docPart>
    <w:docPart>
      <w:docPartPr>
        <w:name w:val="8506852218614ACC940636D9C82B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39-ED87-4B5D-89A4-D7BEBF0B9954}"/>
      </w:docPartPr>
      <w:docPartBody>
        <w:p w:rsidR="00FC570D" w:rsidRDefault="00C77D80">
          <w:pPr>
            <w:pStyle w:val="8506852218614ACC940636D9C82B3C8D"/>
          </w:pPr>
          <w:r w:rsidRPr="004D3011">
            <w:t>EMAIL</w:t>
          </w:r>
        </w:p>
      </w:docPartBody>
    </w:docPart>
    <w:docPart>
      <w:docPartPr>
        <w:name w:val="BCCCAD683AFB4E0FA1C3123B16E5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2803-AD2D-4032-8DDF-4635CE08C110}"/>
      </w:docPartPr>
      <w:docPartBody>
        <w:p w:rsidR="00FC570D" w:rsidRDefault="00C77D80">
          <w:pPr>
            <w:pStyle w:val="BCCCAD683AFB4E0FA1C3123B16E57B5D"/>
          </w:pPr>
          <w:r w:rsidRPr="00036450">
            <w:t>WORK EXPERIENCE</w:t>
          </w:r>
        </w:p>
      </w:docPartBody>
    </w:docPart>
    <w:docPart>
      <w:docPartPr>
        <w:name w:val="C9588C3FCC6443778E5C279A3C58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EBE7-F3D4-44A8-B043-53C8DB7B4FFB}"/>
      </w:docPartPr>
      <w:docPartBody>
        <w:p w:rsidR="00FC570D" w:rsidRDefault="00C77D80">
          <w:pPr>
            <w:pStyle w:val="C9588C3FCC6443778E5C279A3C58EC95"/>
          </w:pPr>
          <w:r w:rsidRPr="00036450">
            <w:t>EDUCATION</w:t>
          </w:r>
        </w:p>
      </w:docPartBody>
    </w:docPart>
    <w:docPart>
      <w:docPartPr>
        <w:name w:val="4C8985F2110343BF8827CC5AE574E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5D0A-091B-46A7-8824-C5F5D22E0D61}"/>
      </w:docPartPr>
      <w:docPartBody>
        <w:p w:rsidR="00FC570D" w:rsidRDefault="00C77D80">
          <w:pPr>
            <w:pStyle w:val="4C8985F2110343BF8827CC5AE574E733"/>
          </w:pPr>
          <w:r>
            <w:t>key skills and characteristics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08372194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80"/>
    <w:rsid w:val="001834F7"/>
    <w:rsid w:val="002B03DE"/>
    <w:rsid w:val="003F7271"/>
    <w:rsid w:val="007D1F7F"/>
    <w:rsid w:val="00912357"/>
    <w:rsid w:val="00C544AD"/>
    <w:rsid w:val="00C77D80"/>
    <w:rsid w:val="00DF1E21"/>
    <w:rsid w:val="00F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ABB41EE68F4A0F809C11183779FAF1">
    <w:name w:val="8FABB41EE68F4A0F809C11183779FAF1"/>
  </w:style>
  <w:style w:type="paragraph" w:customStyle="1" w:styleId="449C13370B6F4E5695BBB6B870CD8A08">
    <w:name w:val="449C13370B6F4E5695BBB6B870CD8A08"/>
  </w:style>
  <w:style w:type="paragraph" w:customStyle="1" w:styleId="A931BEBE9D7E4752A8B220654EDAB703">
    <w:name w:val="A931BEBE9D7E4752A8B220654EDAB703"/>
  </w:style>
  <w:style w:type="paragraph" w:customStyle="1" w:styleId="1FA95AE6F2884C6BBC3A5FC756FBA41D">
    <w:name w:val="1FA95AE6F2884C6BBC3A5FC756FBA41D"/>
  </w:style>
  <w:style w:type="paragraph" w:customStyle="1" w:styleId="8506852218614ACC940636D9C82B3C8D">
    <w:name w:val="8506852218614ACC940636D9C82B3C8D"/>
  </w:style>
  <w:style w:type="paragraph" w:customStyle="1" w:styleId="BCCCAD683AFB4E0FA1C3123B16E57B5D">
    <w:name w:val="BCCCAD683AFB4E0FA1C3123B16E57B5D"/>
  </w:style>
  <w:style w:type="paragraph" w:customStyle="1" w:styleId="C9588C3FCC6443778E5C279A3C58EC95">
    <w:name w:val="C9588C3FCC6443778E5C279A3C58EC95"/>
  </w:style>
  <w:style w:type="paragraph" w:customStyle="1" w:styleId="4C8985F2110343BF8827CC5AE574E733">
    <w:name w:val="4C8985F2110343BF8827CC5AE574E733"/>
  </w:style>
  <w:style w:type="paragraph" w:styleId="ListBullet">
    <w:name w:val="List Bullet"/>
    <w:basedOn w:val="Normal"/>
    <w:uiPriority w:val="11"/>
    <w:qFormat/>
    <w:pPr>
      <w:numPr>
        <w:numId w:val="1"/>
      </w:numPr>
      <w:spacing w:after="0" w:line="240" w:lineRule="auto"/>
      <w:ind w:left="420"/>
    </w:pPr>
    <w:rPr>
      <w:rFonts w:eastAsiaTheme="minorHAnsi"/>
      <w:color w:val="595959" w:themeColor="text1" w:themeTint="A6"/>
      <w:sz w:val="18"/>
      <w:szCs w:val="18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resume.dotx</Template>
  <TotalTime>0</TotalTime>
  <Pages>1</Pages>
  <Words>292</Words>
  <Characters>2035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2022-02-09T05:30:00Z</dcterms:created>
  <dcterms:modified xsi:type="dcterms:W3CDTF">2023-06-20T12:37:00Z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2023-01-27T15:49:54Z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b8a96b0c-dd42-452a-a874-9f8b57d9876e</vt:lpwstr>
  </property>
  <property fmtid="{D5CDD505-2E9C-101B-9397-08002B2CF9AE}" pid="7" name="MSIP_Label_defa4170-0d19-0005-0004-bc88714345d2_ActionId">
    <vt:lpwstr>df3b67c4-547b-4ca5-8374-1382c153a58d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41c1cbefa27ddb8cf74db27791d5d59681d310c5eece4e6a7e937839189d0475</vt:lpwstr>
  </property>
</Properties>
</file>